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BB0F" w14:textId="15C11ED5" w:rsidR="0031752B" w:rsidRPr="0031752B" w:rsidRDefault="0031752B" w:rsidP="0031752B">
      <w:pPr>
        <w:jc w:val="center"/>
        <w:rPr>
          <w:rFonts w:ascii="Arial Rounded MT Bold" w:hAnsi="Arial Rounded MT Bold"/>
          <w:color w:val="0070C0"/>
          <w:sz w:val="44"/>
          <w:szCs w:val="44"/>
        </w:rPr>
      </w:pPr>
      <w:r w:rsidRPr="0031752B">
        <w:rPr>
          <w:rFonts w:ascii="Arial Rounded MT Bold" w:hAnsi="Arial Rounded MT Bold"/>
          <w:color w:val="0070C0"/>
          <w:sz w:val="44"/>
          <w:szCs w:val="44"/>
        </w:rPr>
        <w:t>Kurs om emosjonsveiledende foreldrestil</w:t>
      </w:r>
    </w:p>
    <w:p w14:paraId="3F6AC217" w14:textId="51A3B479" w:rsidR="00523D49" w:rsidRPr="0031752B" w:rsidRDefault="00523D49" w:rsidP="00105DDD">
      <w:pPr>
        <w:jc w:val="center"/>
        <w:rPr>
          <w:rFonts w:ascii="Arial Rounded MT Bold" w:hAnsi="Arial Rounded MT Bold"/>
          <w:color w:val="0070C0"/>
          <w:sz w:val="36"/>
          <w:szCs w:val="36"/>
        </w:rPr>
      </w:pPr>
      <w:r w:rsidRPr="00D1594C">
        <w:rPr>
          <w:rFonts w:ascii="Arial Rounded MT Bold" w:hAnsi="Arial Rounded MT Bold"/>
          <w:color w:val="0070C0"/>
          <w:sz w:val="44"/>
          <w:szCs w:val="44"/>
        </w:rPr>
        <w:t xml:space="preserve"> </w:t>
      </w:r>
      <w:r w:rsidR="0031752B" w:rsidRPr="0031752B">
        <w:rPr>
          <w:rFonts w:ascii="Arial Rounded MT Bold" w:hAnsi="Arial Rounded MT Bold"/>
          <w:color w:val="0070C0"/>
          <w:sz w:val="36"/>
          <w:szCs w:val="36"/>
        </w:rPr>
        <w:t xml:space="preserve">På </w:t>
      </w:r>
      <w:r w:rsidRPr="0031752B">
        <w:rPr>
          <w:rFonts w:ascii="Arial Rounded MT Bold" w:hAnsi="Arial Rounded MT Bold"/>
          <w:color w:val="0070C0"/>
          <w:sz w:val="36"/>
          <w:szCs w:val="36"/>
        </w:rPr>
        <w:t>bølgelengde med barnet</w:t>
      </w:r>
    </w:p>
    <w:p w14:paraId="7DA4C751" w14:textId="77777777" w:rsidR="00523D49" w:rsidRPr="0031752B" w:rsidRDefault="00523D49" w:rsidP="00105DDD">
      <w:pPr>
        <w:jc w:val="center"/>
        <w:rPr>
          <w:rFonts w:ascii="Arial Rounded MT Bold" w:hAnsi="Arial Rounded MT Bold"/>
          <w:sz w:val="28"/>
          <w:szCs w:val="28"/>
        </w:rPr>
      </w:pPr>
      <w:r w:rsidRPr="45BB58D3">
        <w:rPr>
          <w:rFonts w:ascii="Arial Rounded MT Bold" w:hAnsi="Arial Rounded MT Bold"/>
          <w:sz w:val="28"/>
          <w:szCs w:val="28"/>
        </w:rPr>
        <w:t>(Tuning in to Kids)</w:t>
      </w:r>
    </w:p>
    <w:p w14:paraId="71F54890" w14:textId="1C25559C" w:rsidR="00523D49" w:rsidRPr="00523D49" w:rsidRDefault="00523D49" w:rsidP="00FB516C">
      <w:pPr>
        <w:spacing w:line="276" w:lineRule="auto"/>
        <w:rPr>
          <w:rFonts w:ascii="Arial Rounded MT Bold" w:hAnsi="Arial Rounded MT Bold"/>
        </w:rPr>
      </w:pPr>
      <w:r>
        <w:br/>
      </w:r>
      <w:proofErr w:type="spellStart"/>
      <w:r w:rsidR="0B4608C7" w:rsidRPr="45BB58D3">
        <w:rPr>
          <w:rFonts w:ascii="Arial Rounded MT Bold" w:hAnsi="Arial Rounded MT Bold"/>
        </w:rPr>
        <w:t>TiK</w:t>
      </w:r>
      <w:proofErr w:type="spellEnd"/>
      <w:r w:rsidR="0B4608C7" w:rsidRPr="45BB58D3">
        <w:rPr>
          <w:rFonts w:ascii="Arial Rounded MT Bold" w:hAnsi="Arial Rounded MT Bold"/>
        </w:rPr>
        <w:t xml:space="preserve"> er e</w:t>
      </w:r>
      <w:r w:rsidRPr="45BB58D3">
        <w:rPr>
          <w:rFonts w:ascii="Arial Rounded MT Bold" w:hAnsi="Arial Rounded MT Bold"/>
        </w:rPr>
        <w:t>t foreldreveiledningskurs som går over 6 ganger for foresatte til barn</w:t>
      </w:r>
      <w:r>
        <w:br/>
      </w:r>
      <w:r w:rsidRPr="45BB58D3">
        <w:rPr>
          <w:rFonts w:ascii="Arial Rounded MT Bold" w:hAnsi="Arial Rounded MT Bold"/>
        </w:rPr>
        <w:t xml:space="preserve">i alderen </w:t>
      </w:r>
      <w:r w:rsidR="0FB42720" w:rsidRPr="45BB58D3">
        <w:rPr>
          <w:rFonts w:ascii="Arial Rounded MT Bold" w:hAnsi="Arial Rounded MT Bold"/>
        </w:rPr>
        <w:t>3</w:t>
      </w:r>
      <w:r w:rsidRPr="45BB58D3">
        <w:rPr>
          <w:rFonts w:ascii="Arial Rounded MT Bold" w:hAnsi="Arial Rounded MT Bold"/>
        </w:rPr>
        <w:t>-13 år.</w:t>
      </w:r>
    </w:p>
    <w:p w14:paraId="69EDBD7D" w14:textId="77777777" w:rsidR="00523D49" w:rsidRPr="00523D49" w:rsidRDefault="00523D49" w:rsidP="00FB516C">
      <w:pPr>
        <w:spacing w:line="276" w:lineRule="auto"/>
        <w:rPr>
          <w:rFonts w:ascii="Arial Rounded MT Bold" w:hAnsi="Arial Rounded MT Bold"/>
        </w:rPr>
      </w:pPr>
      <w:r w:rsidRPr="00523D49">
        <w:rPr>
          <w:rFonts w:ascii="Arial Rounded MT Bold" w:hAnsi="Arial Rounded MT Bold"/>
        </w:rPr>
        <w:t>Vil du lære mer om hvordan du kan:</w:t>
      </w:r>
    </w:p>
    <w:p w14:paraId="608B43F1" w14:textId="6DA85523" w:rsidR="00523D49" w:rsidRPr="00D1594C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  <w:color w:val="0070C0"/>
        </w:rPr>
      </w:pPr>
      <w:r w:rsidRPr="00D1594C">
        <w:rPr>
          <w:rFonts w:ascii="Arial Rounded MT Bold" w:hAnsi="Arial Rounded MT Bold"/>
          <w:color w:val="0070C0"/>
        </w:rPr>
        <w:t>Bli bedre til å snakke med barnet ditt?</w:t>
      </w:r>
    </w:p>
    <w:p w14:paraId="59BA6518" w14:textId="379012A0" w:rsidR="00523D49" w:rsidRPr="00D1594C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  <w:color w:val="0070C0"/>
        </w:rPr>
      </w:pPr>
      <w:r w:rsidRPr="00D1594C">
        <w:rPr>
          <w:rFonts w:ascii="Arial Rounded MT Bold" w:hAnsi="Arial Rounded MT Bold"/>
          <w:color w:val="0070C0"/>
        </w:rPr>
        <w:t>Bli bedre til å forstå barnet ditt?</w:t>
      </w:r>
    </w:p>
    <w:p w14:paraId="5EC51CD0" w14:textId="59C615AA" w:rsidR="00523D49" w:rsidRPr="00D1594C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  <w:color w:val="0070C0"/>
        </w:rPr>
      </w:pPr>
      <w:r w:rsidRPr="00D1594C">
        <w:rPr>
          <w:rFonts w:ascii="Arial Rounded MT Bold" w:hAnsi="Arial Rounded MT Bold"/>
          <w:color w:val="0070C0"/>
        </w:rPr>
        <w:t>Hjelpe barnet ditt til å håndtere følelser?</w:t>
      </w:r>
    </w:p>
    <w:p w14:paraId="4AEF4243" w14:textId="3629A9F4" w:rsidR="00523D49" w:rsidRPr="00D1594C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  <w:color w:val="0070C0"/>
        </w:rPr>
      </w:pPr>
      <w:r w:rsidRPr="00D1594C">
        <w:rPr>
          <w:rFonts w:ascii="Arial Rounded MT Bold" w:hAnsi="Arial Rounded MT Bold"/>
          <w:color w:val="0070C0"/>
        </w:rPr>
        <w:t>Bidra til å forebygge atferdsproblemer hos barnet ditt?</w:t>
      </w:r>
    </w:p>
    <w:p w14:paraId="57CDD0FE" w14:textId="37616266" w:rsidR="00523D49" w:rsidRPr="00D1594C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  <w:color w:val="0070C0"/>
        </w:rPr>
      </w:pPr>
      <w:r w:rsidRPr="00D1594C">
        <w:rPr>
          <w:rFonts w:ascii="Arial Rounded MT Bold" w:hAnsi="Arial Rounded MT Bold"/>
          <w:color w:val="0070C0"/>
        </w:rPr>
        <w:t>Lære barnet ditt å håndtere konflikt?</w:t>
      </w:r>
    </w:p>
    <w:p w14:paraId="0DD77326" w14:textId="77777777" w:rsidR="00523D49" w:rsidRPr="00523D49" w:rsidRDefault="00523D49" w:rsidP="00FB516C">
      <w:pPr>
        <w:spacing w:line="276" w:lineRule="auto"/>
        <w:rPr>
          <w:rFonts w:ascii="Arial Rounded MT Bold" w:hAnsi="Arial Rounded MT Bold"/>
        </w:rPr>
      </w:pPr>
      <w:r w:rsidRPr="00523D49">
        <w:rPr>
          <w:rFonts w:ascii="Arial Rounded MT Bold" w:hAnsi="Arial Rounded MT Bold"/>
        </w:rPr>
        <w:t>På bølgelengde med barnet viser deg hvordan du kan hjelpe barnet ditt med å utvikle emosjonell kompetanse. Barn med høyere emosjonell kompetanse:</w:t>
      </w:r>
    </w:p>
    <w:p w14:paraId="1D69283D" w14:textId="0B8087C6" w:rsidR="00523D49" w:rsidRPr="00105DDD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</w:rPr>
      </w:pPr>
      <w:r w:rsidRPr="00105DDD">
        <w:rPr>
          <w:rFonts w:ascii="Arial Rounded MT Bold" w:hAnsi="Arial Rounded MT Bold"/>
        </w:rPr>
        <w:t>Er ofte bedre på å få og beholde venner</w:t>
      </w:r>
    </w:p>
    <w:p w14:paraId="66395ECF" w14:textId="7C58E751" w:rsidR="00523D49" w:rsidRPr="00105DDD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</w:rPr>
      </w:pPr>
      <w:r w:rsidRPr="00105DDD">
        <w:rPr>
          <w:rFonts w:ascii="Arial Rounded MT Bold" w:hAnsi="Arial Rounded MT Bold"/>
        </w:rPr>
        <w:t>Har bedre konsentrasjon på skolen</w:t>
      </w:r>
    </w:p>
    <w:p w14:paraId="41F7234F" w14:textId="175259AB" w:rsidR="00523D49" w:rsidRPr="00105DDD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</w:rPr>
      </w:pPr>
      <w:r w:rsidRPr="00105DDD">
        <w:rPr>
          <w:rFonts w:ascii="Arial Rounded MT Bold" w:hAnsi="Arial Rounded MT Bold"/>
        </w:rPr>
        <w:t>Er bedre på å roe seg ned når de er urolige eller sinte</w:t>
      </w:r>
    </w:p>
    <w:p w14:paraId="41126E0F" w14:textId="6C783ACF" w:rsidR="00523D49" w:rsidRPr="00105DDD" w:rsidRDefault="00523D49" w:rsidP="00FB516C">
      <w:pPr>
        <w:pStyle w:val="Listeavsnitt"/>
        <w:numPr>
          <w:ilvl w:val="0"/>
          <w:numId w:val="5"/>
        </w:numPr>
        <w:spacing w:line="276" w:lineRule="auto"/>
        <w:rPr>
          <w:rFonts w:ascii="Arial Rounded MT Bold" w:hAnsi="Arial Rounded MT Bold"/>
        </w:rPr>
      </w:pPr>
      <w:r w:rsidRPr="00105DDD">
        <w:rPr>
          <w:rFonts w:ascii="Arial Rounded MT Bold" w:hAnsi="Arial Rounded MT Bold"/>
        </w:rPr>
        <w:t>Har ofte færre sykdommer</w:t>
      </w:r>
    </w:p>
    <w:p w14:paraId="7B14FF8D" w14:textId="73744060" w:rsidR="00523D49" w:rsidRPr="00824F8C" w:rsidRDefault="00766B4F" w:rsidP="00FB516C">
      <w:pPr>
        <w:spacing w:line="276" w:lineRule="auto"/>
        <w:rPr>
          <w:rFonts w:ascii="Arial Rounded MT Bold" w:hAnsi="Arial Rounded MT Bold"/>
        </w:rPr>
      </w:pPr>
      <w:r>
        <w:br/>
      </w:r>
      <w:r w:rsidR="7390F554" w:rsidRPr="45BB58D3">
        <w:rPr>
          <w:rFonts w:ascii="Arial Rounded MT Bold" w:hAnsi="Arial Rounded MT Bold"/>
        </w:rPr>
        <w:t xml:space="preserve">Sted: </w:t>
      </w:r>
      <w:r w:rsidRPr="45BB58D3">
        <w:rPr>
          <w:rFonts w:ascii="Arial Rounded MT Bold" w:hAnsi="Arial Rounded MT Bold"/>
        </w:rPr>
        <w:t>Bergskrenten 12, 1592 Våler</w:t>
      </w:r>
      <w:r w:rsidR="00F335B8" w:rsidRPr="45BB58D3">
        <w:rPr>
          <w:rFonts w:ascii="Arial Rounded MT Bold" w:hAnsi="Arial Rounded MT Bold"/>
        </w:rPr>
        <w:t>, h</w:t>
      </w:r>
      <w:r w:rsidRPr="45BB58D3">
        <w:rPr>
          <w:rFonts w:ascii="Arial Rounded MT Bold" w:hAnsi="Arial Rounded MT Bold"/>
        </w:rPr>
        <w:t>ovedinngangen</w:t>
      </w:r>
    </w:p>
    <w:p w14:paraId="6F9CB6B6" w14:textId="538B58A9" w:rsidR="00523D49" w:rsidRPr="00523D49" w:rsidRDefault="00523D49" w:rsidP="00FB516C">
      <w:pPr>
        <w:spacing w:line="276" w:lineRule="auto"/>
        <w:rPr>
          <w:rFonts w:ascii="Arial Rounded MT Bold" w:hAnsi="Arial Rounded MT Bold"/>
        </w:rPr>
      </w:pPr>
      <w:r w:rsidRPr="45BB58D3">
        <w:rPr>
          <w:rFonts w:ascii="Arial Rounded MT Bold" w:hAnsi="Arial Rounded MT Bold"/>
        </w:rPr>
        <w:t xml:space="preserve">Kurset går over </w:t>
      </w:r>
      <w:r w:rsidRPr="45BB58D3">
        <w:rPr>
          <w:rFonts w:ascii="Arial Rounded MT Bold" w:hAnsi="Arial Rounded MT Bold"/>
          <w:u w:val="single"/>
        </w:rPr>
        <w:t>6 t</w:t>
      </w:r>
      <w:r w:rsidR="00F335B8" w:rsidRPr="45BB58D3">
        <w:rPr>
          <w:rFonts w:ascii="Arial Rounded MT Bold" w:hAnsi="Arial Rounded MT Bold"/>
          <w:u w:val="single"/>
        </w:rPr>
        <w:t>i</w:t>
      </w:r>
      <w:r w:rsidRPr="45BB58D3">
        <w:rPr>
          <w:rFonts w:ascii="Arial Rounded MT Bold" w:hAnsi="Arial Rounded MT Bold"/>
          <w:u w:val="single"/>
        </w:rPr>
        <w:t xml:space="preserve">rsdager klokka </w:t>
      </w:r>
      <w:r w:rsidR="00F335B8" w:rsidRPr="45BB58D3">
        <w:rPr>
          <w:rFonts w:ascii="Arial Rounded MT Bold" w:hAnsi="Arial Rounded MT Bold"/>
          <w:u w:val="single"/>
        </w:rPr>
        <w:t>16.30 – 18.</w:t>
      </w:r>
      <w:r w:rsidR="004C11CC" w:rsidRPr="45BB58D3">
        <w:rPr>
          <w:rFonts w:ascii="Arial Rounded MT Bold" w:hAnsi="Arial Rounded MT Bold"/>
          <w:u w:val="single"/>
        </w:rPr>
        <w:t>00</w:t>
      </w:r>
      <w:r w:rsidRPr="45BB58D3">
        <w:rPr>
          <w:rFonts w:ascii="Arial Rounded MT Bold" w:hAnsi="Arial Rounded MT Bold"/>
          <w:u w:val="single"/>
        </w:rPr>
        <w:t xml:space="preserve">, med oppstart </w:t>
      </w:r>
      <w:r w:rsidR="004C11CC" w:rsidRPr="45BB58D3">
        <w:rPr>
          <w:rFonts w:ascii="Arial Rounded MT Bold" w:hAnsi="Arial Rounded MT Bold"/>
          <w:u w:val="single"/>
        </w:rPr>
        <w:t>6.</w:t>
      </w:r>
      <w:r w:rsidR="007953C9" w:rsidRPr="45BB58D3">
        <w:rPr>
          <w:rFonts w:ascii="Arial Rounded MT Bold" w:hAnsi="Arial Rounded MT Bold"/>
          <w:u w:val="single"/>
        </w:rPr>
        <w:t>januar 2026</w:t>
      </w:r>
      <w:r w:rsidRPr="45BB58D3">
        <w:rPr>
          <w:rFonts w:ascii="Arial Rounded MT Bold" w:hAnsi="Arial Rounded MT Bold"/>
          <w:u w:val="single"/>
        </w:rPr>
        <w:t>.</w:t>
      </w:r>
    </w:p>
    <w:p w14:paraId="23616D50" w14:textId="687F7205" w:rsidR="00E3289A" w:rsidRPr="005D00BE" w:rsidRDefault="005D00BE" w:rsidP="74AB38A2">
      <w:pPr>
        <w:spacing w:line="276" w:lineRule="auto"/>
        <w:rPr>
          <w:rFonts w:ascii="Arial Rounded MT Bold" w:hAnsi="Arial Rounded MT Bold"/>
          <w:color w:val="0070C0"/>
          <w:sz w:val="28"/>
          <w:szCs w:val="28"/>
        </w:rPr>
      </w:pPr>
      <w:r>
        <w:br/>
      </w:r>
      <w:r w:rsidR="24773149" w:rsidRPr="45BB58D3">
        <w:rPr>
          <w:rFonts w:ascii="Arial Rounded MT Bold" w:hAnsi="Arial Rounded MT Bold"/>
        </w:rPr>
        <w:t>For k</w:t>
      </w:r>
      <w:r w:rsidR="00523D49" w:rsidRPr="45BB58D3">
        <w:rPr>
          <w:rFonts w:ascii="Arial Rounded MT Bold" w:hAnsi="Arial Rounded MT Bold"/>
        </w:rPr>
        <w:t>ontakt</w:t>
      </w:r>
      <w:r w:rsidR="00D54F1D" w:rsidRPr="45BB58D3">
        <w:rPr>
          <w:rFonts w:ascii="Arial Rounded MT Bold" w:hAnsi="Arial Rounded MT Bold"/>
        </w:rPr>
        <w:t xml:space="preserve"> k</w:t>
      </w:r>
      <w:r w:rsidR="00523D49" w:rsidRPr="45BB58D3">
        <w:rPr>
          <w:rFonts w:ascii="Arial Rounded MT Bold" w:hAnsi="Arial Rounded MT Bold"/>
        </w:rPr>
        <w:t>ursleder</w:t>
      </w:r>
      <w:r w:rsidR="00D54F1D" w:rsidRPr="45BB58D3">
        <w:rPr>
          <w:rFonts w:ascii="Arial Rounded MT Bold" w:hAnsi="Arial Rounded MT Bold"/>
        </w:rPr>
        <w:t>e</w:t>
      </w:r>
      <w:r w:rsidR="56945A7C" w:rsidRPr="45BB58D3">
        <w:rPr>
          <w:rFonts w:ascii="Arial Rounded MT Bold" w:hAnsi="Arial Rounded MT Bold"/>
        </w:rPr>
        <w:t xml:space="preserve"> </w:t>
      </w:r>
      <w:r w:rsidR="00D54F1D" w:rsidRPr="45BB58D3">
        <w:rPr>
          <w:rFonts w:ascii="Arial Rounded MT Bold" w:hAnsi="Arial Rounded MT Bold"/>
        </w:rPr>
        <w:t>Alexander Hoel</w:t>
      </w:r>
      <w:r w:rsidR="004C11CC" w:rsidRPr="45BB58D3">
        <w:rPr>
          <w:rFonts w:ascii="Arial Rounded MT Bold" w:hAnsi="Arial Rounded MT Bold"/>
        </w:rPr>
        <w:t>, Wenche M.</w:t>
      </w:r>
      <w:r w:rsidR="008829FC">
        <w:rPr>
          <w:rFonts w:ascii="Arial Rounded MT Bold" w:hAnsi="Arial Rounded MT Bold"/>
        </w:rPr>
        <w:t xml:space="preserve"> </w:t>
      </w:r>
      <w:r w:rsidR="004C11CC" w:rsidRPr="45BB58D3">
        <w:rPr>
          <w:rFonts w:ascii="Arial Rounded MT Bold" w:hAnsi="Arial Rounded MT Bold"/>
        </w:rPr>
        <w:t>Kristiansen</w:t>
      </w:r>
      <w:r w:rsidR="00616FDA" w:rsidRPr="45BB58D3">
        <w:rPr>
          <w:rFonts w:ascii="Arial Rounded MT Bold" w:hAnsi="Arial Rounded MT Bold"/>
        </w:rPr>
        <w:t xml:space="preserve"> </w:t>
      </w:r>
      <w:r w:rsidR="00E3289A" w:rsidRPr="45BB58D3">
        <w:rPr>
          <w:rFonts w:ascii="Arial Rounded MT Bold" w:hAnsi="Arial Rounded MT Bold"/>
        </w:rPr>
        <w:t xml:space="preserve">eller </w:t>
      </w:r>
      <w:r>
        <w:br/>
      </w:r>
      <w:r w:rsidR="0041245D" w:rsidRPr="45BB58D3">
        <w:rPr>
          <w:rFonts w:ascii="Arial Rounded MT Bold" w:hAnsi="Arial Rounded MT Bold"/>
        </w:rPr>
        <w:t xml:space="preserve">Kristina </w:t>
      </w:r>
      <w:proofErr w:type="gramStart"/>
      <w:r w:rsidR="0041245D" w:rsidRPr="45BB58D3">
        <w:rPr>
          <w:rFonts w:ascii="Arial Rounded MT Bold" w:hAnsi="Arial Rounded MT Bold"/>
        </w:rPr>
        <w:t>Hansen</w:t>
      </w:r>
      <w:r w:rsidR="6E08104E" w:rsidRPr="45BB58D3">
        <w:rPr>
          <w:rFonts w:ascii="Arial Rounded MT Bold" w:hAnsi="Arial Rounded MT Bold"/>
        </w:rPr>
        <w:t>:</w:t>
      </w:r>
      <w:r w:rsidR="3A47F649" w:rsidRPr="45BB58D3">
        <w:rPr>
          <w:rFonts w:ascii="Arial Rounded MT Bold" w:hAnsi="Arial Rounded MT Bold"/>
        </w:rPr>
        <w:t xml:space="preserve">  </w:t>
      </w:r>
      <w:r w:rsidR="32FB2F5C" w:rsidRPr="45BB58D3">
        <w:rPr>
          <w:rFonts w:ascii="Arial Rounded MT Bold" w:hAnsi="Arial Rounded MT Bold"/>
        </w:rPr>
        <w:t xml:space="preserve"> </w:t>
      </w:r>
      <w:proofErr w:type="gramEnd"/>
      <w:r w:rsidR="32FB2F5C" w:rsidRPr="45BB58D3">
        <w:rPr>
          <w:rFonts w:ascii="Arial Rounded MT Bold" w:hAnsi="Arial Rounded MT Bold"/>
        </w:rPr>
        <w:t xml:space="preserve">    </w:t>
      </w:r>
      <w:r w:rsidR="59034196" w:rsidRPr="45BB58D3">
        <w:rPr>
          <w:rFonts w:ascii="Arial Rounded MT Bold" w:hAnsi="Arial Rounded MT Bold"/>
          <w:color w:val="0070C0"/>
          <w:sz w:val="28"/>
          <w:szCs w:val="28"/>
        </w:rPr>
        <w:t>familieteam@valer.kommune.no</w:t>
      </w:r>
      <w:r w:rsidR="1692B908" w:rsidRPr="45BB58D3">
        <w:rPr>
          <w:rFonts w:ascii="Arial Rounded MT Bold" w:hAnsi="Arial Rounded MT Bold"/>
          <w:color w:val="0070C0"/>
        </w:rPr>
        <w:t xml:space="preserve"> </w:t>
      </w:r>
    </w:p>
    <w:p w14:paraId="0EEC8D8B" w14:textId="7CF58788" w:rsidR="00523D49" w:rsidRPr="00724769" w:rsidRDefault="00CD0558" w:rsidP="00D41128">
      <w:pPr>
        <w:spacing w:line="276" w:lineRule="auto"/>
        <w:rPr>
          <w:rFonts w:ascii="Arial Rounded MT Bold" w:eastAsia="Arial Rounded MT Bold" w:hAnsi="Arial Rounded MT Bold" w:cs="Arial Rounded MT Bold"/>
          <w:color w:val="0070C0"/>
        </w:rPr>
      </w:pPr>
      <w:r>
        <w:br/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>P</w:t>
      </w:r>
      <w:r w:rsidRPr="45BB58D3">
        <w:rPr>
          <w:rFonts w:ascii="Arial Rounded MT Bold" w:eastAsia="Arial Rounded MT Bold" w:hAnsi="Arial Rounded MT Bold" w:cs="Arial Rounded MT Bold"/>
          <w:sz w:val="28"/>
          <w:szCs w:val="28"/>
        </w:rPr>
        <w:t xml:space="preserve">åmelding </w:t>
      </w:r>
      <w:proofErr w:type="spellStart"/>
      <w:r w:rsidRPr="45BB58D3">
        <w:rPr>
          <w:rFonts w:ascii="Arial Rounded MT Bold" w:eastAsia="Arial Rounded MT Bold" w:hAnsi="Arial Rounded MT Bold" w:cs="Arial Rounded MT Bold"/>
          <w:sz w:val="28"/>
          <w:szCs w:val="28"/>
        </w:rPr>
        <w:t>TiK</w:t>
      </w:r>
      <w:proofErr w:type="spellEnd"/>
      <w:r w:rsidRPr="45BB58D3">
        <w:rPr>
          <w:rFonts w:ascii="Arial Rounded MT Bold" w:eastAsia="Arial Rounded MT Bold" w:hAnsi="Arial Rounded MT Bold" w:cs="Arial Rounded MT Bold"/>
          <w:sz w:val="28"/>
          <w:szCs w:val="28"/>
        </w:rPr>
        <w:t>-kurs</w:t>
      </w:r>
      <w:r>
        <w:rPr>
          <w:rFonts w:ascii="Arial Rounded MT Bold" w:eastAsia="Arial Rounded MT Bold" w:hAnsi="Arial Rounded MT Bold" w:cs="Arial Rounded MT Bold"/>
          <w:sz w:val="28"/>
          <w:szCs w:val="28"/>
        </w:rPr>
        <w:t xml:space="preserve">: </w:t>
      </w:r>
      <w:r w:rsidR="00C03589">
        <w:rPr>
          <w:rFonts w:ascii="Arial Rounded MT Bold" w:eastAsia="Arial Rounded MT Bold" w:hAnsi="Arial Rounded MT Bold" w:cs="Arial Rounded MT Bold"/>
          <w:sz w:val="28"/>
          <w:szCs w:val="28"/>
        </w:rPr>
        <w:br/>
      </w:r>
      <w:r w:rsidR="00724769">
        <w:rPr>
          <w:rFonts w:ascii="Arial Rounded MT Bold" w:eastAsia="Arial Rounded MT Bold" w:hAnsi="Arial Rounded MT Bold" w:cs="Arial Rounded MT Bold"/>
        </w:rPr>
        <w:br/>
      </w:r>
      <w:r w:rsidR="00D41128" w:rsidRPr="00724769">
        <w:rPr>
          <w:rFonts w:ascii="Arial Rounded MT Bold" w:eastAsia="Arial Rounded MT Bold" w:hAnsi="Arial Rounded MT Bold" w:cs="Arial Rounded MT Bold"/>
        </w:rPr>
        <w:t>S</w:t>
      </w:r>
      <w:r w:rsidR="72F355F0" w:rsidRPr="00724769">
        <w:rPr>
          <w:rFonts w:ascii="Arial Rounded MT Bold" w:eastAsia="Arial Rounded MT Bold" w:hAnsi="Arial Rounded MT Bold" w:cs="Arial Rounded MT Bold"/>
        </w:rPr>
        <w:t>cann QR-koden</w:t>
      </w:r>
      <w:r w:rsidR="73A96064" w:rsidRPr="00724769">
        <w:rPr>
          <w:rFonts w:ascii="Arial Rounded MT Bold" w:eastAsia="Arial Rounded MT Bold" w:hAnsi="Arial Rounded MT Bold" w:cs="Arial Rounded MT Bold"/>
        </w:rPr>
        <w:t>:</w:t>
      </w:r>
      <w:r w:rsidR="72F355F0" w:rsidRPr="00724769">
        <w:rPr>
          <w:rFonts w:ascii="Arial Rounded MT Bold" w:eastAsia="Arial Rounded MT Bold" w:hAnsi="Arial Rounded MT Bold" w:cs="Arial Rounded MT Bold"/>
        </w:rPr>
        <w:t xml:space="preserve"> </w:t>
      </w:r>
      <w:r w:rsidR="74AB38A2" w:rsidRPr="00724769">
        <w:rPr>
          <w:noProof/>
        </w:rPr>
        <w:drawing>
          <wp:anchor distT="0" distB="0" distL="114300" distR="114300" simplePos="0" relativeHeight="251658240" behindDoc="0" locked="0" layoutInCell="1" allowOverlap="1" wp14:anchorId="5E50FA00" wp14:editId="6185AC86">
            <wp:simplePos x="0" y="0"/>
            <wp:positionH relativeFrom="column">
              <wp:posOffset>4476750</wp:posOffset>
            </wp:positionH>
            <wp:positionV relativeFrom="paragraph">
              <wp:posOffset>47625</wp:posOffset>
            </wp:positionV>
            <wp:extent cx="1323975" cy="1323975"/>
            <wp:effectExtent l="0" t="0" r="0" b="0"/>
            <wp:wrapNone/>
            <wp:docPr id="375083217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083217" name="Picture 37508321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128" w:rsidRPr="00724769">
        <w:rPr>
          <w:rFonts w:ascii="Arial Rounded MT Bold" w:eastAsia="Arial Rounded MT Bold" w:hAnsi="Arial Rounded MT Bold" w:cs="Arial Rounded MT Bold"/>
        </w:rPr>
        <w:br/>
      </w:r>
      <w:r w:rsidR="00D41128" w:rsidRPr="00724769">
        <w:rPr>
          <w:rFonts w:ascii="Arial Rounded MT Bold" w:eastAsia="Arial Rounded MT Bold" w:hAnsi="Arial Rounded MT Bold" w:cs="Arial Rounded MT Bold"/>
        </w:rPr>
        <w:br/>
      </w:r>
      <w:r w:rsidR="73BD1C5E" w:rsidRPr="00724769">
        <w:rPr>
          <w:rFonts w:ascii="Arial Rounded MT Bold" w:eastAsia="Arial Rounded MT Bold" w:hAnsi="Arial Rounded MT Bold" w:cs="Arial Rounded MT Bold"/>
        </w:rPr>
        <w:t>Eventuelt e-post</w:t>
      </w:r>
      <w:r w:rsidR="2B4932AC" w:rsidRPr="00724769">
        <w:rPr>
          <w:rFonts w:ascii="Arial Rounded MT Bold" w:eastAsia="Arial Rounded MT Bold" w:hAnsi="Arial Rounded MT Bold" w:cs="Arial Rounded MT Bold"/>
        </w:rPr>
        <w:t>:</w:t>
      </w:r>
      <w:r w:rsidR="002C0735" w:rsidRPr="00724769">
        <w:br/>
      </w:r>
      <w:r w:rsidR="73BD1C5E" w:rsidRPr="00724769">
        <w:rPr>
          <w:rFonts w:ascii="Arial Rounded MT Bold" w:eastAsia="Arial Rounded MT Bold" w:hAnsi="Arial Rounded MT Bold" w:cs="Arial Rounded MT Bold"/>
          <w:color w:val="0070C0"/>
        </w:rPr>
        <w:t>familieteam@valer.kommune.no</w:t>
      </w:r>
    </w:p>
    <w:p w14:paraId="2E6536F1" w14:textId="51784FED" w:rsidR="0022072D" w:rsidRPr="00105DDD" w:rsidRDefault="0022072D" w:rsidP="00FA7D49">
      <w:pPr>
        <w:rPr>
          <w:rFonts w:ascii="Arial Rounded MT Bold" w:hAnsi="Arial Rounded MT Bold"/>
        </w:rPr>
      </w:pPr>
    </w:p>
    <w:sectPr w:rsidR="0022072D" w:rsidRPr="00105DD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E4004" w14:textId="77777777" w:rsidR="00F4514C" w:rsidRDefault="00F4514C" w:rsidP="00CA2225">
      <w:pPr>
        <w:spacing w:after="0" w:line="240" w:lineRule="auto"/>
      </w:pPr>
      <w:r>
        <w:separator/>
      </w:r>
    </w:p>
  </w:endnote>
  <w:endnote w:type="continuationSeparator" w:id="0">
    <w:p w14:paraId="58C82393" w14:textId="77777777" w:rsidR="00F4514C" w:rsidRDefault="00F4514C" w:rsidP="00CA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3363" w14:textId="44F2409E" w:rsidR="00CA2225" w:rsidRDefault="0022072D" w:rsidP="0022072D">
    <w:pPr>
      <w:pStyle w:val="Bunntekst"/>
      <w:ind w:left="-851"/>
    </w:pPr>
    <w:r>
      <w:rPr>
        <w:noProof/>
      </w:rPr>
      <w:drawing>
        <wp:inline distT="0" distB="0" distL="0" distR="0" wp14:anchorId="1CA5B781" wp14:editId="1A79CE49">
          <wp:extent cx="6918886" cy="971550"/>
          <wp:effectExtent l="0" t="0" r="0" b="0"/>
          <wp:docPr id="1618815522" name="Bilde 1" descr="Et bilde som inneholder tekst, Font, skjermbilde, line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815522" name="Bilde 1" descr="Et bilde som inneholder tekst, Font, skjermbilde, line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0881" cy="983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73335" w14:textId="77777777" w:rsidR="00CA2225" w:rsidRDefault="00CA222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D0A3" w14:textId="77777777" w:rsidR="00F4514C" w:rsidRDefault="00F4514C" w:rsidP="00CA2225">
      <w:pPr>
        <w:spacing w:after="0" w:line="240" w:lineRule="auto"/>
      </w:pPr>
      <w:r>
        <w:separator/>
      </w:r>
    </w:p>
  </w:footnote>
  <w:footnote w:type="continuationSeparator" w:id="0">
    <w:p w14:paraId="7E7B96B6" w14:textId="77777777" w:rsidR="00F4514C" w:rsidRDefault="00F4514C" w:rsidP="00CA2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2B12" w14:textId="77777777" w:rsidR="00D07A15" w:rsidRPr="008A0E02" w:rsidRDefault="00CA2225" w:rsidP="00D07A15">
    <w:pPr>
      <w:pStyle w:val="Topptekst"/>
      <w:rPr>
        <w:b/>
        <w:bCs/>
      </w:rPr>
    </w:pPr>
    <w:r>
      <w:rPr>
        <w:noProof/>
        <w:lang w:eastAsia="nb-NO"/>
      </w:rPr>
      <w:drawing>
        <wp:inline distT="0" distB="0" distL="0" distR="0" wp14:anchorId="0AB73BE4" wp14:editId="328145E3">
          <wp:extent cx="981075" cy="510473"/>
          <wp:effectExtent l="0" t="0" r="0" b="4445"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ler kommune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4980" cy="528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07A15">
      <w:tab/>
    </w:r>
    <w:r w:rsidR="00D07A15" w:rsidRPr="00D07A15">
      <w:rPr>
        <w:b/>
        <w:bCs/>
      </w:rPr>
      <w:t xml:space="preserve">Familieteamet - </w:t>
    </w:r>
    <w:r w:rsidR="00D07A15" w:rsidRPr="008A0E02">
      <w:t>psykisk helse</w:t>
    </w:r>
    <w:r w:rsidR="00D07A15" w:rsidRPr="00D07A15">
      <w:t xml:space="preserve"> og rustjenester for</w:t>
    </w:r>
    <w:r w:rsidR="00D07A15" w:rsidRPr="008A0E02">
      <w:t xml:space="preserve"> barn</w:t>
    </w:r>
    <w:r w:rsidR="00D07A15" w:rsidRPr="00D07A15">
      <w:t>,</w:t>
    </w:r>
    <w:r w:rsidR="00D07A15" w:rsidRPr="008A0E02">
      <w:t xml:space="preserve"> unge</w:t>
    </w:r>
    <w:r w:rsidR="00D07A15" w:rsidRPr="008A0E02">
      <w:rPr>
        <w:b/>
        <w:bCs/>
      </w:rPr>
      <w:t> </w:t>
    </w:r>
    <w:r w:rsidR="00D07A15" w:rsidRPr="00D07A15">
      <w:t>og voksne</w:t>
    </w:r>
  </w:p>
  <w:p w14:paraId="530A5741" w14:textId="3C19144D" w:rsidR="00CA2225" w:rsidRDefault="00CA222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27FF3"/>
    <w:multiLevelType w:val="hybridMultilevel"/>
    <w:tmpl w:val="C666BB8A"/>
    <w:lvl w:ilvl="0" w:tplc="C1F69D28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305859"/>
    <w:multiLevelType w:val="hybridMultilevel"/>
    <w:tmpl w:val="109CB3C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D0DDD"/>
    <w:multiLevelType w:val="hybridMultilevel"/>
    <w:tmpl w:val="368AA2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F66ED"/>
    <w:multiLevelType w:val="hybridMultilevel"/>
    <w:tmpl w:val="B2866C90"/>
    <w:lvl w:ilvl="0" w:tplc="C1F69D28">
      <w:numFmt w:val="bullet"/>
      <w:lvlText w:val="-"/>
      <w:lvlJc w:val="left"/>
      <w:pPr>
        <w:ind w:left="720" w:hanging="360"/>
      </w:pPr>
      <w:rPr>
        <w:rFonts w:ascii="Arial Rounded MT Bold" w:eastAsiaTheme="minorHAnsi" w:hAnsi="Arial Rounded MT Bold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D54A5"/>
    <w:multiLevelType w:val="hybridMultilevel"/>
    <w:tmpl w:val="C35C3C20"/>
    <w:lvl w:ilvl="0" w:tplc="E5AEEDC0">
      <w:start w:val="1"/>
      <w:numFmt w:val="decimal"/>
      <w:lvlText w:val="%1."/>
      <w:lvlJc w:val="left"/>
      <w:pPr>
        <w:ind w:left="720" w:hanging="360"/>
      </w:pPr>
    </w:lvl>
    <w:lvl w:ilvl="1" w:tplc="9A48432C">
      <w:start w:val="1"/>
      <w:numFmt w:val="lowerLetter"/>
      <w:lvlText w:val="%2."/>
      <w:lvlJc w:val="left"/>
      <w:pPr>
        <w:ind w:left="1440" w:hanging="360"/>
      </w:pPr>
    </w:lvl>
    <w:lvl w:ilvl="2" w:tplc="60120DE0">
      <w:start w:val="1"/>
      <w:numFmt w:val="lowerRoman"/>
      <w:lvlText w:val="%3."/>
      <w:lvlJc w:val="right"/>
      <w:pPr>
        <w:ind w:left="2160" w:hanging="180"/>
      </w:pPr>
    </w:lvl>
    <w:lvl w:ilvl="3" w:tplc="8D30F192">
      <w:start w:val="1"/>
      <w:numFmt w:val="decimal"/>
      <w:lvlText w:val="%4."/>
      <w:lvlJc w:val="left"/>
      <w:pPr>
        <w:ind w:left="2880" w:hanging="360"/>
      </w:pPr>
    </w:lvl>
    <w:lvl w:ilvl="4" w:tplc="28221936">
      <w:start w:val="1"/>
      <w:numFmt w:val="lowerLetter"/>
      <w:lvlText w:val="%5."/>
      <w:lvlJc w:val="left"/>
      <w:pPr>
        <w:ind w:left="3600" w:hanging="360"/>
      </w:pPr>
    </w:lvl>
    <w:lvl w:ilvl="5" w:tplc="795C6590">
      <w:start w:val="1"/>
      <w:numFmt w:val="lowerRoman"/>
      <w:lvlText w:val="%6."/>
      <w:lvlJc w:val="right"/>
      <w:pPr>
        <w:ind w:left="4320" w:hanging="180"/>
      </w:pPr>
    </w:lvl>
    <w:lvl w:ilvl="6" w:tplc="B5C03974">
      <w:start w:val="1"/>
      <w:numFmt w:val="decimal"/>
      <w:lvlText w:val="%7."/>
      <w:lvlJc w:val="left"/>
      <w:pPr>
        <w:ind w:left="5040" w:hanging="360"/>
      </w:pPr>
    </w:lvl>
    <w:lvl w:ilvl="7" w:tplc="A79802EC">
      <w:start w:val="1"/>
      <w:numFmt w:val="lowerLetter"/>
      <w:lvlText w:val="%8."/>
      <w:lvlJc w:val="left"/>
      <w:pPr>
        <w:ind w:left="5760" w:hanging="360"/>
      </w:pPr>
    </w:lvl>
    <w:lvl w:ilvl="8" w:tplc="7918EB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E1FC2"/>
    <w:multiLevelType w:val="hybridMultilevel"/>
    <w:tmpl w:val="1D4C2B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328065">
    <w:abstractNumId w:val="4"/>
  </w:num>
  <w:num w:numId="2" w16cid:durableId="801267833">
    <w:abstractNumId w:val="1"/>
  </w:num>
  <w:num w:numId="3" w16cid:durableId="601766084">
    <w:abstractNumId w:val="5"/>
  </w:num>
  <w:num w:numId="4" w16cid:durableId="1270358887">
    <w:abstractNumId w:val="2"/>
  </w:num>
  <w:num w:numId="5" w16cid:durableId="1821533292">
    <w:abstractNumId w:val="3"/>
  </w:num>
  <w:num w:numId="6" w16cid:durableId="158533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69C"/>
    <w:rsid w:val="00007363"/>
    <w:rsid w:val="00020D0B"/>
    <w:rsid w:val="0002302E"/>
    <w:rsid w:val="000849AB"/>
    <w:rsid w:val="000A27CB"/>
    <w:rsid w:val="000CA20D"/>
    <w:rsid w:val="000D69A5"/>
    <w:rsid w:val="000E0D4A"/>
    <w:rsid w:val="000E4163"/>
    <w:rsid w:val="00105DDD"/>
    <w:rsid w:val="00117555"/>
    <w:rsid w:val="001531AB"/>
    <w:rsid w:val="001F581B"/>
    <w:rsid w:val="0022072D"/>
    <w:rsid w:val="002525D0"/>
    <w:rsid w:val="002C0735"/>
    <w:rsid w:val="002C7B5A"/>
    <w:rsid w:val="002E14EC"/>
    <w:rsid w:val="0031752B"/>
    <w:rsid w:val="00327B2D"/>
    <w:rsid w:val="003334D2"/>
    <w:rsid w:val="00350FB3"/>
    <w:rsid w:val="00377D7E"/>
    <w:rsid w:val="00391423"/>
    <w:rsid w:val="003F2605"/>
    <w:rsid w:val="0041245D"/>
    <w:rsid w:val="004717E2"/>
    <w:rsid w:val="004904C2"/>
    <w:rsid w:val="00496F23"/>
    <w:rsid w:val="004A2482"/>
    <w:rsid w:val="004B6B1A"/>
    <w:rsid w:val="004C11CC"/>
    <w:rsid w:val="004F083E"/>
    <w:rsid w:val="00507E55"/>
    <w:rsid w:val="00513616"/>
    <w:rsid w:val="00516BE8"/>
    <w:rsid w:val="00517193"/>
    <w:rsid w:val="00523D49"/>
    <w:rsid w:val="00530F0C"/>
    <w:rsid w:val="00581389"/>
    <w:rsid w:val="005B5995"/>
    <w:rsid w:val="005D00BE"/>
    <w:rsid w:val="005F5AAC"/>
    <w:rsid w:val="005F6223"/>
    <w:rsid w:val="00616FDA"/>
    <w:rsid w:val="006321F4"/>
    <w:rsid w:val="00670FC4"/>
    <w:rsid w:val="00681768"/>
    <w:rsid w:val="006B5642"/>
    <w:rsid w:val="006C4E33"/>
    <w:rsid w:val="006C6062"/>
    <w:rsid w:val="006D1589"/>
    <w:rsid w:val="006D50BB"/>
    <w:rsid w:val="006E1E90"/>
    <w:rsid w:val="006F4AAB"/>
    <w:rsid w:val="00724769"/>
    <w:rsid w:val="007271B0"/>
    <w:rsid w:val="00766B4F"/>
    <w:rsid w:val="007953C9"/>
    <w:rsid w:val="007E1099"/>
    <w:rsid w:val="00814978"/>
    <w:rsid w:val="00824F8C"/>
    <w:rsid w:val="00853023"/>
    <w:rsid w:val="0085374B"/>
    <w:rsid w:val="008829FC"/>
    <w:rsid w:val="00883748"/>
    <w:rsid w:val="0089405B"/>
    <w:rsid w:val="008A0E02"/>
    <w:rsid w:val="008B463D"/>
    <w:rsid w:val="008B70EC"/>
    <w:rsid w:val="008BE2A0"/>
    <w:rsid w:val="008E6E94"/>
    <w:rsid w:val="00900F81"/>
    <w:rsid w:val="00945CA4"/>
    <w:rsid w:val="00951A91"/>
    <w:rsid w:val="009778EA"/>
    <w:rsid w:val="009A2EB6"/>
    <w:rsid w:val="009B269C"/>
    <w:rsid w:val="009C260C"/>
    <w:rsid w:val="009C5878"/>
    <w:rsid w:val="00AB0518"/>
    <w:rsid w:val="00AB63DF"/>
    <w:rsid w:val="00B14471"/>
    <w:rsid w:val="00B25331"/>
    <w:rsid w:val="00B326A1"/>
    <w:rsid w:val="00B6688B"/>
    <w:rsid w:val="00B860EE"/>
    <w:rsid w:val="00B913EE"/>
    <w:rsid w:val="00BA499B"/>
    <w:rsid w:val="00C03589"/>
    <w:rsid w:val="00C559F9"/>
    <w:rsid w:val="00CA2225"/>
    <w:rsid w:val="00CB08C4"/>
    <w:rsid w:val="00CD0558"/>
    <w:rsid w:val="00D07A15"/>
    <w:rsid w:val="00D1594C"/>
    <w:rsid w:val="00D17B74"/>
    <w:rsid w:val="00D33682"/>
    <w:rsid w:val="00D41128"/>
    <w:rsid w:val="00D502EB"/>
    <w:rsid w:val="00D54F1D"/>
    <w:rsid w:val="00DE100A"/>
    <w:rsid w:val="00DE314D"/>
    <w:rsid w:val="00E0541C"/>
    <w:rsid w:val="00E10EAA"/>
    <w:rsid w:val="00E2121F"/>
    <w:rsid w:val="00E3222C"/>
    <w:rsid w:val="00E3289A"/>
    <w:rsid w:val="00E34A78"/>
    <w:rsid w:val="00E558A3"/>
    <w:rsid w:val="00E63944"/>
    <w:rsid w:val="00E63FA1"/>
    <w:rsid w:val="00EC67CF"/>
    <w:rsid w:val="00EF2DDD"/>
    <w:rsid w:val="00F20A43"/>
    <w:rsid w:val="00F335B8"/>
    <w:rsid w:val="00F3573C"/>
    <w:rsid w:val="00F44D1D"/>
    <w:rsid w:val="00F4514C"/>
    <w:rsid w:val="00F52EB3"/>
    <w:rsid w:val="00FA7D49"/>
    <w:rsid w:val="00FB516C"/>
    <w:rsid w:val="00FC5CBB"/>
    <w:rsid w:val="00FE38CD"/>
    <w:rsid w:val="036DDB95"/>
    <w:rsid w:val="03A85515"/>
    <w:rsid w:val="05427922"/>
    <w:rsid w:val="057C96DC"/>
    <w:rsid w:val="060FB51F"/>
    <w:rsid w:val="061FB03A"/>
    <w:rsid w:val="0754351F"/>
    <w:rsid w:val="0887B9C4"/>
    <w:rsid w:val="090A0F46"/>
    <w:rsid w:val="0A80BE8C"/>
    <w:rsid w:val="0AD1C1A7"/>
    <w:rsid w:val="0B4608C7"/>
    <w:rsid w:val="0BF6D459"/>
    <w:rsid w:val="0E38B5CF"/>
    <w:rsid w:val="0ED88728"/>
    <w:rsid w:val="0FB42720"/>
    <w:rsid w:val="10EDF206"/>
    <w:rsid w:val="11712E46"/>
    <w:rsid w:val="127CFC06"/>
    <w:rsid w:val="13177DDD"/>
    <w:rsid w:val="1347A21F"/>
    <w:rsid w:val="156288BD"/>
    <w:rsid w:val="162BF865"/>
    <w:rsid w:val="1692B908"/>
    <w:rsid w:val="17D3AC66"/>
    <w:rsid w:val="1804832A"/>
    <w:rsid w:val="199760C6"/>
    <w:rsid w:val="1C1FAE42"/>
    <w:rsid w:val="1C2D6B0F"/>
    <w:rsid w:val="1C89F438"/>
    <w:rsid w:val="1CF129D6"/>
    <w:rsid w:val="1CF69A8D"/>
    <w:rsid w:val="1D436085"/>
    <w:rsid w:val="1E73E7BA"/>
    <w:rsid w:val="217DD248"/>
    <w:rsid w:val="2233BB13"/>
    <w:rsid w:val="22B7137F"/>
    <w:rsid w:val="2425D472"/>
    <w:rsid w:val="24773149"/>
    <w:rsid w:val="25B16D4B"/>
    <w:rsid w:val="2690095C"/>
    <w:rsid w:val="2703E056"/>
    <w:rsid w:val="281B412B"/>
    <w:rsid w:val="299677B1"/>
    <w:rsid w:val="29C2DE5A"/>
    <w:rsid w:val="2ADFF3D4"/>
    <w:rsid w:val="2B4932AC"/>
    <w:rsid w:val="2BFF48F5"/>
    <w:rsid w:val="2DA8D3DF"/>
    <w:rsid w:val="2DB88519"/>
    <w:rsid w:val="2F233932"/>
    <w:rsid w:val="2F36AB69"/>
    <w:rsid w:val="328C1A0F"/>
    <w:rsid w:val="32FB2F5C"/>
    <w:rsid w:val="33A03ABC"/>
    <w:rsid w:val="3461D069"/>
    <w:rsid w:val="34F67CED"/>
    <w:rsid w:val="38DB6E00"/>
    <w:rsid w:val="39E7E6B3"/>
    <w:rsid w:val="3A47F649"/>
    <w:rsid w:val="3B31616D"/>
    <w:rsid w:val="3C930B91"/>
    <w:rsid w:val="3E5DB6FD"/>
    <w:rsid w:val="404F3109"/>
    <w:rsid w:val="4051E79C"/>
    <w:rsid w:val="414A4104"/>
    <w:rsid w:val="433B7B31"/>
    <w:rsid w:val="4393E3A5"/>
    <w:rsid w:val="44A28BD5"/>
    <w:rsid w:val="44FE1E12"/>
    <w:rsid w:val="454E44A1"/>
    <w:rsid w:val="45BB58D3"/>
    <w:rsid w:val="47DC554C"/>
    <w:rsid w:val="4AD2CBC7"/>
    <w:rsid w:val="4B36E125"/>
    <w:rsid w:val="4E40AFE2"/>
    <w:rsid w:val="4EA7C733"/>
    <w:rsid w:val="4F674DB0"/>
    <w:rsid w:val="4FD88173"/>
    <w:rsid w:val="4FF14E16"/>
    <w:rsid w:val="52680CD6"/>
    <w:rsid w:val="52B58757"/>
    <w:rsid w:val="5350C920"/>
    <w:rsid w:val="548B59D4"/>
    <w:rsid w:val="558179E8"/>
    <w:rsid w:val="55BAC010"/>
    <w:rsid w:val="568A50E5"/>
    <w:rsid w:val="56945A7C"/>
    <w:rsid w:val="57E6AF5A"/>
    <w:rsid w:val="57F34F35"/>
    <w:rsid w:val="5836F041"/>
    <w:rsid w:val="5838201C"/>
    <w:rsid w:val="59034196"/>
    <w:rsid w:val="59247228"/>
    <w:rsid w:val="59CD20FD"/>
    <w:rsid w:val="5B5D5358"/>
    <w:rsid w:val="5B805C30"/>
    <w:rsid w:val="5D9C1CAE"/>
    <w:rsid w:val="5E33EE86"/>
    <w:rsid w:val="5E597727"/>
    <w:rsid w:val="5E7EBD12"/>
    <w:rsid w:val="5E9879DE"/>
    <w:rsid w:val="5F36A7A6"/>
    <w:rsid w:val="600DA21C"/>
    <w:rsid w:val="6042FC52"/>
    <w:rsid w:val="619F79F6"/>
    <w:rsid w:val="622061CF"/>
    <w:rsid w:val="641C738B"/>
    <w:rsid w:val="6549EBBB"/>
    <w:rsid w:val="677D4893"/>
    <w:rsid w:val="68FC1085"/>
    <w:rsid w:val="6A7DF8BB"/>
    <w:rsid w:val="6D53A3BF"/>
    <w:rsid w:val="6DEB992A"/>
    <w:rsid w:val="6E08104E"/>
    <w:rsid w:val="6E6ABA16"/>
    <w:rsid w:val="6E7C2CFA"/>
    <w:rsid w:val="6F3E69DD"/>
    <w:rsid w:val="6F71BC4C"/>
    <w:rsid w:val="728A9C50"/>
    <w:rsid w:val="72F355F0"/>
    <w:rsid w:val="732AD5F0"/>
    <w:rsid w:val="7390F554"/>
    <w:rsid w:val="73A96064"/>
    <w:rsid w:val="73BD1C5E"/>
    <w:rsid w:val="74AB38A2"/>
    <w:rsid w:val="75D63526"/>
    <w:rsid w:val="763D9E1F"/>
    <w:rsid w:val="76DCD37B"/>
    <w:rsid w:val="76F9D9BF"/>
    <w:rsid w:val="782B7A84"/>
    <w:rsid w:val="79091EA0"/>
    <w:rsid w:val="7966F7BE"/>
    <w:rsid w:val="79D453E0"/>
    <w:rsid w:val="7B860E29"/>
    <w:rsid w:val="7BAF42E7"/>
    <w:rsid w:val="7DFFF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B83D8"/>
  <w15:chartTrackingRefBased/>
  <w15:docId w15:val="{A4CC90A3-F107-42DB-AA16-CCB12533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616"/>
  </w:style>
  <w:style w:type="paragraph" w:styleId="Overskrift1">
    <w:name w:val="heading 1"/>
    <w:basedOn w:val="Normal"/>
    <w:next w:val="Normal"/>
    <w:uiPriority w:val="9"/>
    <w:qFormat/>
    <w:rsid w:val="162BF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26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A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A2225"/>
  </w:style>
  <w:style w:type="paragraph" w:styleId="Bunntekst">
    <w:name w:val="footer"/>
    <w:basedOn w:val="Normal"/>
    <w:link w:val="BunntekstTegn"/>
    <w:uiPriority w:val="99"/>
    <w:unhideWhenUsed/>
    <w:rsid w:val="00CA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A2225"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162BF865"/>
    <w:pPr>
      <w:ind w:left="720"/>
      <w:contextualSpacing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9C260C"/>
    <w:pPr>
      <w:numPr>
        <w:ilvl w:val="1"/>
      </w:numPr>
    </w:pPr>
    <w:rPr>
      <w:rFonts w:eastAsiaTheme="minorEastAsia"/>
      <w:color w:val="5A5A5A" w:themeColor="text1" w:themeTint="A5"/>
      <w:spacing w:val="15"/>
      <w:sz w:val="2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C260C"/>
    <w:rPr>
      <w:rFonts w:eastAsiaTheme="minorEastAsia"/>
      <w:color w:val="5A5A5A" w:themeColor="text1" w:themeTint="A5"/>
      <w:spacing w:val="15"/>
      <w:sz w:val="20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26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616FDA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16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654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6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2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59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2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07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9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3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99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9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8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6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2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15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7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30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1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7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9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59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46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5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5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8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8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47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8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7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9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1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19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5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3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0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8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8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86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8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85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26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35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2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3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764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2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9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2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12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19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1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2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4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71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04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2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9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6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42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03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1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5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5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64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68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93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044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35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10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7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74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7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63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4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0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5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5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62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8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88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26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3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56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9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2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23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38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4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6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1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0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8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82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90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52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0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5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13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326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79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4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3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95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0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2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843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9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5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85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18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0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41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90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3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63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4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51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9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8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2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53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2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1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9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09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7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0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67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359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1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5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52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8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0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89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0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45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3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9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20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4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96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8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48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67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42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6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2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6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1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38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7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86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35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6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1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5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42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2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4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4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0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8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3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1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0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7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0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5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3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4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5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726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7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5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0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45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2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7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8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5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4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9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23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5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7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9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8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14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6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06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3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9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8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3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0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6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0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23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8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1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99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06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985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1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0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89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88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1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51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3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8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3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2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7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6979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9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49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79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12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47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8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65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60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14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7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60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5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33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03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63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0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75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17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4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nor\Downloads\Brevmal%20V&#229;ler%20kommune%20(8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E7F605DFB72A47ACFE571D67C7827F" ma:contentTypeVersion="18" ma:contentTypeDescription="Opprett et nytt dokument." ma:contentTypeScope="" ma:versionID="a34eb3066c7c4049f155fb8564e225fa">
  <xsd:schema xmlns:xsd="http://www.w3.org/2001/XMLSchema" xmlns:xs="http://www.w3.org/2001/XMLSchema" xmlns:p="http://schemas.microsoft.com/office/2006/metadata/properties" xmlns:ns2="69875a13-9756-489f-a62e-43e73aacb4b1" xmlns:ns3="484c8c59-755d-4516-b8d2-1621b38262b4" xmlns:ns4="3da5b831-1ecf-44d1-894a-fbc5ecdfd102" targetNamespace="http://schemas.microsoft.com/office/2006/metadata/properties" ma:root="true" ma:fieldsID="a79a979a9c0ad48d9c5522ddb0102eb7" ns2:_="" ns3:_="" ns4:_="">
    <xsd:import namespace="69875a13-9756-489f-a62e-43e73aacb4b1"/>
    <xsd:import namespace="484c8c59-755d-4516-b8d2-1621b38262b4"/>
    <xsd:import namespace="3da5b831-1ecf-44d1-894a-fbc5ecdfd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75a13-9756-489f-a62e-43e73aacb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fb08f4b1-7220-4a08-88c7-9e609cfd5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c8c59-755d-4516-b8d2-1621b38262b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c8a2687-52c9-46b0-aeef-292f256a2273}" ma:internalName="TaxCatchAll" ma:showField="CatchAllData" ma:web="3da5b831-1ecf-44d1-894a-fbc5ecdfd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b831-1ecf-44d1-894a-fbc5ecdfd102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4c8c59-755d-4516-b8d2-1621b38262b4" xsi:nil="true"/>
    <lcf76f155ced4ddcb4097134ff3c332f xmlns="69875a13-9756-489f-a62e-43e73aacb4b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03B27-D867-42F9-AA80-77B235C0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75a13-9756-489f-a62e-43e73aacb4b1"/>
    <ds:schemaRef ds:uri="484c8c59-755d-4516-b8d2-1621b38262b4"/>
    <ds:schemaRef ds:uri="3da5b831-1ecf-44d1-894a-fbc5ecdfd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511DAA-E8BB-4A4C-ABB1-8056DB7031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4B4102-993F-4C51-AE74-FBD6F7B7CD9B}">
  <ds:schemaRefs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3da5b831-1ecf-44d1-894a-fbc5ecdfd102"/>
    <ds:schemaRef ds:uri="484c8c59-755d-4516-b8d2-1621b38262b4"/>
    <ds:schemaRef ds:uri="69875a13-9756-489f-a62e-43e73aacb4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 Våler kommune (8)</Template>
  <TotalTime>0</TotalTime>
  <Pages>1</Pages>
  <Words>170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Nordengen</dc:creator>
  <cp:keywords/>
  <dc:description/>
  <cp:lastModifiedBy>Hege J. Karlsen Bratli</cp:lastModifiedBy>
  <cp:revision>2</cp:revision>
  <cp:lastPrinted>2025-11-14T10:56:00Z</cp:lastPrinted>
  <dcterms:created xsi:type="dcterms:W3CDTF">2025-11-14T10:56:00Z</dcterms:created>
  <dcterms:modified xsi:type="dcterms:W3CDTF">2025-11-14T10:56:00Z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0x010100F0E7F605DFB72A47ACFE571D67C7827F</vt:lpwstr>
  </property>
  <property fmtid="{D5CDD505-2E9C-101B-9397-08002B2CF9AE}" pid="3" name="MediaServiceImageTags">
    <vt:lpwstr/>
  </property>
</Properties>
</file>